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02" w:rsidRPr="00D57C0A" w:rsidRDefault="00D14302" w:rsidP="00D57C0A">
      <w:pPr>
        <w:ind w:firstLineChars="50" w:firstLine="120"/>
        <w:jc w:val="left"/>
        <w:rPr>
          <w:rFonts w:ascii="仿宋_GB2312" w:eastAsia="仿宋_GB2312" w:hAnsi="仿宋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附表</w:t>
      </w:r>
      <w:r>
        <w:rPr>
          <w:rFonts w:ascii="仿宋_GB2312" w:eastAsia="仿宋_GB2312" w:hAnsi="仿宋" w:cs="宋体"/>
          <w:color w:val="000000"/>
          <w:kern w:val="0"/>
          <w:sz w:val="24"/>
          <w:szCs w:val="24"/>
        </w:rPr>
        <w:t>2</w:t>
      </w:r>
      <w:r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：</w:t>
      </w:r>
    </w:p>
    <w:p w:rsidR="00D14302" w:rsidRDefault="00D14302" w:rsidP="00364921"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江苏科技大学中澳合作办学项目</w:t>
      </w:r>
      <w:bookmarkStart w:id="0" w:name="_GoBack"/>
      <w:bookmarkEnd w:id="0"/>
      <w:r>
        <w:rPr>
          <w:rFonts w:ascii="仿宋_GB2312" w:eastAsia="仿宋_GB2312" w:hint="eastAsia"/>
          <w:b/>
          <w:color w:val="000000"/>
          <w:sz w:val="28"/>
          <w:szCs w:val="28"/>
        </w:rPr>
        <w:t>学生保留学籍审批表</w:t>
      </w:r>
    </w:p>
    <w:tbl>
      <w:tblPr>
        <w:tblW w:w="9081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1576"/>
        <w:gridCol w:w="736"/>
        <w:gridCol w:w="800"/>
        <w:gridCol w:w="121"/>
        <w:gridCol w:w="1043"/>
        <w:gridCol w:w="538"/>
        <w:gridCol w:w="2107"/>
      </w:tblGrid>
      <w:tr w:rsidR="00D14302" w:rsidTr="00AB33A1">
        <w:trPr>
          <w:trHeight w:val="463"/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14302" w:rsidRDefault="00D14302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4302" w:rsidTr="00A95087">
        <w:trPr>
          <w:trHeight w:val="387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3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4302" w:rsidRDefault="00D14302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4302" w:rsidTr="00A95087">
        <w:trPr>
          <w:trHeight w:val="441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家庭详细住址</w:t>
            </w:r>
          </w:p>
        </w:tc>
        <w:tc>
          <w:tcPr>
            <w:tcW w:w="69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4302" w:rsidRDefault="00D14302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4302" w:rsidTr="00A95087">
        <w:trPr>
          <w:trHeight w:val="445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3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4302" w:rsidRDefault="00D14302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4302" w:rsidTr="00A95087">
        <w:trPr>
          <w:trHeight w:val="451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pacing w:val="-10"/>
                <w:kern w:val="0"/>
                <w:sz w:val="24"/>
                <w:szCs w:val="24"/>
              </w:rPr>
              <w:t>家长联系方式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4302" w:rsidRDefault="00D14302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4302" w:rsidTr="00A95087">
        <w:trPr>
          <w:trHeight w:val="434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参加交流项目名称</w:t>
            </w:r>
          </w:p>
        </w:tc>
        <w:tc>
          <w:tcPr>
            <w:tcW w:w="69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4302" w:rsidRDefault="00D14302" w:rsidP="00DF6FA6">
            <w:pPr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4302" w:rsidTr="00A95087">
        <w:trPr>
          <w:trHeight w:val="1288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赴国（境）外交流学习计划</w:t>
            </w:r>
          </w:p>
        </w:tc>
        <w:tc>
          <w:tcPr>
            <w:tcW w:w="6921" w:type="dxa"/>
            <w:gridSpan w:val="7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14302" w:rsidRDefault="00D14302" w:rsidP="00DF6FA6">
            <w:pPr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D14302" w:rsidRDefault="00D14302" w:rsidP="00DF6FA6">
            <w:pPr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D14302" w:rsidRDefault="00D14302" w:rsidP="00DF6FA6">
            <w:pPr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D14302" w:rsidRDefault="00D14302" w:rsidP="00DF6FA6">
            <w:pPr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4302" w:rsidTr="00A95087">
        <w:trPr>
          <w:trHeight w:val="2311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学生申请</w:t>
            </w:r>
          </w:p>
        </w:tc>
        <w:tc>
          <w:tcPr>
            <w:tcW w:w="69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4302" w:rsidRDefault="00D14302" w:rsidP="00DF6FA6">
            <w:pPr>
              <w:widowControl/>
              <w:tabs>
                <w:tab w:val="left" w:pos="6372"/>
                <w:tab w:val="left" w:pos="6732"/>
                <w:tab w:val="left" w:pos="7272"/>
                <w:tab w:val="left" w:pos="8172"/>
              </w:tabs>
              <w:spacing w:line="300" w:lineRule="exact"/>
              <w:ind w:firstLine="48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本人申请从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月到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月期间保留江苏科技大学学籍。</w:t>
            </w:r>
          </w:p>
          <w:p w:rsidR="00D14302" w:rsidRDefault="00D14302" w:rsidP="00DF6FA6">
            <w:pPr>
              <w:widowControl/>
              <w:tabs>
                <w:tab w:val="left" w:pos="6372"/>
                <w:tab w:val="left" w:pos="6732"/>
                <w:tab w:val="left" w:pos="7272"/>
                <w:tab w:val="left" w:pos="8172"/>
              </w:tabs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申请条件如下：</w:t>
            </w:r>
          </w:p>
          <w:p w:rsidR="00D14302" w:rsidRDefault="00D14302" w:rsidP="00DF6FA6">
            <w:pPr>
              <w:widowControl/>
              <w:tabs>
                <w:tab w:val="left" w:pos="6372"/>
                <w:tab w:val="left" w:pos="6732"/>
                <w:tab w:val="left" w:pos="7272"/>
                <w:tab w:val="left" w:pos="8172"/>
              </w:tabs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□本人已获得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国（境）外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教育机构的入学通知书（邀请函）</w:t>
            </w:r>
          </w:p>
          <w:p w:rsidR="00D14302" w:rsidRDefault="00D14302" w:rsidP="00DF6FA6">
            <w:pPr>
              <w:widowControl/>
              <w:tabs>
                <w:tab w:val="left" w:pos="6372"/>
                <w:tab w:val="left" w:pos="6732"/>
                <w:tab w:val="left" w:pos="7272"/>
                <w:tab w:val="left" w:pos="8172"/>
              </w:tabs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□已办妥交流学习单位所在国的入境签证</w:t>
            </w:r>
          </w:p>
          <w:p w:rsidR="00D14302" w:rsidRDefault="00D14302" w:rsidP="00DF6FA6">
            <w:pPr>
              <w:widowControl/>
              <w:tabs>
                <w:tab w:val="left" w:pos="6372"/>
                <w:tab w:val="left" w:pos="6732"/>
                <w:tab w:val="left" w:pos="7272"/>
                <w:tab w:val="left" w:pos="8172"/>
              </w:tabs>
              <w:spacing w:line="30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申请人：</w:t>
            </w:r>
          </w:p>
          <w:p w:rsidR="00D14302" w:rsidRDefault="00D14302" w:rsidP="00DF6FA6">
            <w:pPr>
              <w:widowControl/>
              <w:tabs>
                <w:tab w:val="left" w:pos="6372"/>
                <w:tab w:val="left" w:pos="6732"/>
                <w:tab w:val="left" w:pos="7272"/>
                <w:tab w:val="left" w:pos="8172"/>
              </w:tabs>
              <w:spacing w:line="300" w:lineRule="exact"/>
              <w:ind w:firstLine="348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14302" w:rsidTr="00A95087">
        <w:trPr>
          <w:trHeight w:val="1058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9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D14302" w:rsidRDefault="00D14302" w:rsidP="00DF6FA6">
            <w:pPr>
              <w:spacing w:line="300" w:lineRule="exact"/>
              <w:ind w:right="420" w:firstLine="348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14302" w:rsidTr="00A95087">
        <w:trPr>
          <w:trHeight w:val="1058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国际合作与交流处意见</w:t>
            </w:r>
          </w:p>
        </w:tc>
        <w:tc>
          <w:tcPr>
            <w:tcW w:w="69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D14302" w:rsidRDefault="00D14302" w:rsidP="00DF6FA6">
            <w:pPr>
              <w:spacing w:line="300" w:lineRule="exact"/>
              <w:ind w:right="420" w:firstLine="348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14302" w:rsidTr="00A95087">
        <w:trPr>
          <w:trHeight w:val="1058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财务处意见</w:t>
            </w:r>
          </w:p>
        </w:tc>
        <w:tc>
          <w:tcPr>
            <w:tcW w:w="69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D14302" w:rsidRDefault="00D14302" w:rsidP="00DF6FA6">
            <w:pPr>
              <w:spacing w:line="300" w:lineRule="exact"/>
              <w:ind w:right="420" w:firstLine="348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14302" w:rsidTr="00A95087">
        <w:trPr>
          <w:trHeight w:val="1058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研究生院意见</w:t>
            </w:r>
          </w:p>
        </w:tc>
        <w:tc>
          <w:tcPr>
            <w:tcW w:w="69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D14302" w:rsidRDefault="00D14302" w:rsidP="00DF6FA6">
            <w:pPr>
              <w:spacing w:line="300" w:lineRule="exact"/>
              <w:ind w:right="420" w:firstLine="348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14302" w:rsidTr="00A95087">
        <w:trPr>
          <w:trHeight w:val="1058"/>
          <w:jc w:val="center"/>
        </w:trPr>
        <w:tc>
          <w:tcPr>
            <w:tcW w:w="21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校领导审批</w:t>
            </w:r>
          </w:p>
        </w:tc>
        <w:tc>
          <w:tcPr>
            <w:tcW w:w="69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D14302" w:rsidRDefault="00D14302" w:rsidP="00DF6FA6">
            <w:pPr>
              <w:spacing w:line="300" w:lineRule="exact"/>
              <w:ind w:right="420" w:firstLine="348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14302" w:rsidTr="00A95087">
        <w:trPr>
          <w:trHeight w:val="874"/>
          <w:jc w:val="center"/>
        </w:trPr>
        <w:tc>
          <w:tcPr>
            <w:tcW w:w="9081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302" w:rsidRDefault="00D14302" w:rsidP="00DF6FA6">
            <w:pPr>
              <w:widowControl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请一并提交入学通知书（邀请函）复印件和签证复印件。</w:t>
            </w:r>
          </w:p>
          <w:p w:rsidR="00D14302" w:rsidRDefault="00D14302" w:rsidP="00DF6FA6">
            <w:pPr>
              <w:spacing w:line="300" w:lineRule="exact"/>
              <w:ind w:leftChars="342" w:left="838" w:hangingChars="50" w:hanging="12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本表一式三份，一份交教务处归档，国际交流与合作处和学生所在学院各备案一份。</w:t>
            </w:r>
          </w:p>
        </w:tc>
      </w:tr>
    </w:tbl>
    <w:p w:rsidR="00D14302" w:rsidRPr="00770892" w:rsidRDefault="00D14302" w:rsidP="00DF6FA6"/>
    <w:sectPr w:rsidR="00D14302" w:rsidRPr="00770892" w:rsidSect="00A95087">
      <w:pgSz w:w="11906" w:h="16838"/>
      <w:pgMar w:top="1247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302" w:rsidRDefault="00D14302" w:rsidP="00770892">
      <w:r>
        <w:separator/>
      </w:r>
    </w:p>
  </w:endnote>
  <w:endnote w:type="continuationSeparator" w:id="0">
    <w:p w:rsidR="00D14302" w:rsidRDefault="00D14302" w:rsidP="0077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302" w:rsidRDefault="00D14302" w:rsidP="00770892">
      <w:r>
        <w:separator/>
      </w:r>
    </w:p>
  </w:footnote>
  <w:footnote w:type="continuationSeparator" w:id="0">
    <w:p w:rsidR="00D14302" w:rsidRDefault="00D14302" w:rsidP="0077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892"/>
    <w:rsid w:val="0027510E"/>
    <w:rsid w:val="00283D5A"/>
    <w:rsid w:val="002E62EC"/>
    <w:rsid w:val="003267E7"/>
    <w:rsid w:val="00364921"/>
    <w:rsid w:val="003E42D4"/>
    <w:rsid w:val="005D00D2"/>
    <w:rsid w:val="00770892"/>
    <w:rsid w:val="007A422A"/>
    <w:rsid w:val="00861B6D"/>
    <w:rsid w:val="00A038EC"/>
    <w:rsid w:val="00A17D90"/>
    <w:rsid w:val="00A268B8"/>
    <w:rsid w:val="00A95087"/>
    <w:rsid w:val="00A97D1D"/>
    <w:rsid w:val="00AB33A1"/>
    <w:rsid w:val="00B85077"/>
    <w:rsid w:val="00D14302"/>
    <w:rsid w:val="00D158B2"/>
    <w:rsid w:val="00D57C0A"/>
    <w:rsid w:val="00DF6FA6"/>
    <w:rsid w:val="00DF6FCC"/>
    <w:rsid w:val="00F4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2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089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089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089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69</Words>
  <Characters>394</Characters>
  <Application>Microsoft Office Outlook</Application>
  <DocSecurity>0</DocSecurity>
  <Lines>0</Lines>
  <Paragraphs>0</Paragraphs>
  <ScaleCrop>false</ScaleCrop>
  <Company>微软用户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谢婷婷</cp:lastModifiedBy>
  <cp:revision>8</cp:revision>
  <dcterms:created xsi:type="dcterms:W3CDTF">2018-06-13T06:25:00Z</dcterms:created>
  <dcterms:modified xsi:type="dcterms:W3CDTF">2019-12-26T07:05:00Z</dcterms:modified>
</cp:coreProperties>
</file>